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A4E8C" w14:textId="0394DB07" w:rsidR="00AD20EB" w:rsidRPr="00764B55" w:rsidRDefault="00134780" w:rsidP="00AD20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16F7B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5493A56A" wp14:editId="58597BEC">
            <wp:simplePos x="0" y="0"/>
            <wp:positionH relativeFrom="column">
              <wp:posOffset>-206376</wp:posOffset>
            </wp:positionH>
            <wp:positionV relativeFrom="paragraph">
              <wp:posOffset>163830</wp:posOffset>
            </wp:positionV>
            <wp:extent cx="782995" cy="807720"/>
            <wp:effectExtent l="0" t="0" r="0" b="0"/>
            <wp:wrapNone/>
            <wp:docPr id="8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21C68FAA-E79C-4272-B4F8-7439FD4938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>
                      <a:extLst>
                        <a:ext uri="{FF2B5EF4-FFF2-40B4-BE49-F238E27FC236}">
                          <a16:creationId xmlns:a16="http://schemas.microsoft.com/office/drawing/2014/main" id="{21C68FAA-E79C-4272-B4F8-7439FD4938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000" cy="81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F7B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2336" behindDoc="0" locked="0" layoutInCell="1" allowOverlap="1" wp14:anchorId="3F8B7A56" wp14:editId="21E46E78">
            <wp:simplePos x="0" y="0"/>
            <wp:positionH relativeFrom="column">
              <wp:posOffset>700405</wp:posOffset>
            </wp:positionH>
            <wp:positionV relativeFrom="paragraph">
              <wp:posOffset>109855</wp:posOffset>
            </wp:positionV>
            <wp:extent cx="617220" cy="918611"/>
            <wp:effectExtent l="0" t="0" r="0" b="0"/>
            <wp:wrapNone/>
            <wp:docPr id="9" name="รูปภาพ 8">
              <a:extLst xmlns:a="http://schemas.openxmlformats.org/drawingml/2006/main">
                <a:ext uri="{FF2B5EF4-FFF2-40B4-BE49-F238E27FC236}">
                  <a16:creationId xmlns:a16="http://schemas.microsoft.com/office/drawing/2014/main" id="{9706BFEB-9D75-45F5-BC24-78C008DFDA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8">
                      <a:extLst>
                        <a:ext uri="{FF2B5EF4-FFF2-40B4-BE49-F238E27FC236}">
                          <a16:creationId xmlns:a16="http://schemas.microsoft.com/office/drawing/2014/main" id="{9706BFEB-9D75-45F5-BC24-78C008DFDA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918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F7B" w:rsidRPr="00816F7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9A2C7" wp14:editId="7E914CA5">
                <wp:simplePos x="0" y="0"/>
                <wp:positionH relativeFrom="column">
                  <wp:posOffset>-324485</wp:posOffset>
                </wp:positionH>
                <wp:positionV relativeFrom="paragraph">
                  <wp:posOffset>-5715</wp:posOffset>
                </wp:positionV>
                <wp:extent cx="5689600" cy="1352550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4FB8E" w14:textId="77777777" w:rsidR="00816F7B" w:rsidRPr="00134780" w:rsidRDefault="00816F7B" w:rsidP="00816F7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                       </w:t>
                            </w:r>
                            <w:r w:rsidRPr="001347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ใบสมัครเข้ารับการอบรมหลักสูตรฝึกอบรม</w:t>
                            </w:r>
                          </w:p>
                          <w:p w14:paraId="6FE33560" w14:textId="77777777" w:rsidR="00816F7B" w:rsidRPr="00134780" w:rsidRDefault="00816F7B" w:rsidP="00816F7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347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                      พัฒนาความเป็นสุดยอดผู้นำด้านสาธารณสุข (อัศวิน) </w:t>
                            </w:r>
                          </w:p>
                          <w:p w14:paraId="7A8385F4" w14:textId="67D9A611" w:rsidR="00816F7B" w:rsidRPr="00134780" w:rsidRDefault="00816F7B" w:rsidP="00816F7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1347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                    รุ่นที่ ๓ ประจำปีงบประมาณ พ.ศ. </w:t>
                            </w:r>
                            <w:r w:rsidR="001347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๒๕๖</w:t>
                            </w:r>
                            <w:r w:rsidRPr="001347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9A2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5pt;margin-top:-.45pt;width:448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">
                <v:textbox>
                  <w:txbxContent>
                    <w:p w14:paraId="3174FB8E" w14:textId="77777777" w:rsidR="00816F7B" w:rsidRPr="00134780" w:rsidRDefault="00816F7B" w:rsidP="00816F7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                       </w:t>
                      </w:r>
                      <w:r w:rsidRPr="0013478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ใบสมัครเข้ารับการอบรมหลักสูตรฝึกอบรม</w:t>
                      </w:r>
                    </w:p>
                    <w:p w14:paraId="6FE33560" w14:textId="77777777" w:rsidR="00816F7B" w:rsidRPr="00134780" w:rsidRDefault="00816F7B" w:rsidP="00816F7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13478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                      พัฒนาความเป็นสุดยอดผู้นำด้านสาธารณสุข (อัศวิน) </w:t>
                      </w:r>
                    </w:p>
                    <w:p w14:paraId="7A8385F4" w14:textId="67D9A611" w:rsidR="00816F7B" w:rsidRPr="00134780" w:rsidRDefault="00816F7B" w:rsidP="00816F7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13478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                    รุ่นที่ ๓ ประจำปีงบประมาณ พ.ศ. </w:t>
                      </w:r>
                      <w:r w:rsidR="00134780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๒๕๖</w:t>
                      </w:r>
                      <w:r w:rsidRPr="0013478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816F7B" w:rsidRPr="00816F7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2B0EA" wp14:editId="7E028053">
                <wp:simplePos x="0" y="0"/>
                <wp:positionH relativeFrom="column">
                  <wp:posOffset>5476240</wp:posOffset>
                </wp:positionH>
                <wp:positionV relativeFrom="paragraph">
                  <wp:posOffset>3810</wp:posOffset>
                </wp:positionV>
                <wp:extent cx="1103630" cy="1343025"/>
                <wp:effectExtent l="0" t="0" r="2032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6D901" w14:textId="77777777" w:rsidR="00816F7B" w:rsidRDefault="00816F7B" w:rsidP="00816F7B"/>
                          <w:p w14:paraId="5BAFBC79" w14:textId="77777777" w:rsidR="00816F7B" w:rsidRPr="006B1E33" w:rsidRDefault="00816F7B" w:rsidP="00816F7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B1E33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รูปถ่ายสี</w:t>
                            </w:r>
                          </w:p>
                          <w:p w14:paraId="7FDE683D" w14:textId="25A72D5A" w:rsidR="00816F7B" w:rsidRPr="006B1E33" w:rsidRDefault="00816F7B" w:rsidP="00816F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B1E3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="00F73A0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- </w:t>
                            </w:r>
                            <w:r w:rsidR="00F73A0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  <w:r w:rsidRPr="006B1E3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2B0EA" id="_x0000_s1027" type="#_x0000_t202" style="position:absolute;left:0;text-align:left;margin-left:431.2pt;margin-top:.3pt;width:86.9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">
                <v:textbox>
                  <w:txbxContent>
                    <w:p w14:paraId="22B6D901" w14:textId="77777777" w:rsidR="00816F7B" w:rsidRDefault="00816F7B" w:rsidP="00816F7B"/>
                    <w:p w14:paraId="5BAFBC79" w14:textId="77777777" w:rsidR="00816F7B" w:rsidRPr="006B1E33" w:rsidRDefault="00816F7B" w:rsidP="00816F7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B1E33">
                        <w:rPr>
                          <w:rFonts w:ascii="TH SarabunPSK" w:hAnsi="TH SarabunPSK" w:cs="TH SarabunPSK"/>
                          <w:cs/>
                        </w:rPr>
                        <w:t>รูปถ่ายสี</w:t>
                      </w:r>
                    </w:p>
                    <w:p w14:paraId="7FDE683D" w14:textId="25A72D5A" w:rsidR="00816F7B" w:rsidRPr="006B1E33" w:rsidRDefault="00816F7B" w:rsidP="00816F7B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B1E33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="00F73A0D">
                        <w:rPr>
                          <w:rFonts w:ascii="TH SarabunPSK" w:hAnsi="TH SarabunPSK" w:cs="TH SarabunPSK" w:hint="cs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- </w:t>
                      </w:r>
                      <w:r w:rsidR="00F73A0D"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  <w:r w:rsidRPr="006B1E33">
                        <w:rPr>
                          <w:rFonts w:ascii="TH SarabunPSK" w:hAnsi="TH SarabunPSK" w:cs="TH SarabunPSK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5F416102" w14:textId="3CE323AC" w:rsidR="00867A9D" w:rsidRPr="00764B55" w:rsidRDefault="00867A9D" w:rsidP="00AD20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738FACB" w14:textId="77777777" w:rsidR="00816F7B" w:rsidRDefault="00331221" w:rsidP="00AD20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64B5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4A1E99D" w14:textId="4BD3E225" w:rsidR="00816F7B" w:rsidRDefault="00816F7B" w:rsidP="00AD20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D9E2894" w14:textId="3A5DB223" w:rsidR="00816F7B" w:rsidRDefault="00816F7B" w:rsidP="00AD20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6B1B9B7" w14:textId="4A1646CB" w:rsidR="00CB108C" w:rsidRPr="00764B55" w:rsidRDefault="00816F7B" w:rsidP="00CB108C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6F7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5DA50C1" wp14:editId="2A292DD1">
                <wp:simplePos x="0" y="0"/>
                <wp:positionH relativeFrom="margin">
                  <wp:posOffset>-334010</wp:posOffset>
                </wp:positionH>
                <wp:positionV relativeFrom="paragraph">
                  <wp:posOffset>112396</wp:posOffset>
                </wp:positionV>
                <wp:extent cx="6913880" cy="1905000"/>
                <wp:effectExtent l="0" t="0" r="2032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88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BE2D6" w14:textId="1921BAE7" w:rsidR="00816F7B" w:rsidRPr="00134780" w:rsidRDefault="00816F7B" w:rsidP="00816F7B">
                            <w:pPr>
                              <w:pStyle w:val="9"/>
                              <w:spacing w:before="240"/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347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คุณสมบัติของผู้สมัครเข้าอบรม </w:t>
                            </w:r>
                            <w:r w:rsidRPr="00134780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ผู้สมัครเข้าอบรมจะต้องมีคุณสมบัติ</w:t>
                            </w:r>
                            <w:r w:rsidR="00134780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34780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</w:p>
                          <w:p w14:paraId="60EA0F52" w14:textId="11C97A62" w:rsidR="00816F7B" w:rsidRPr="00134780" w:rsidRDefault="00816F7B" w:rsidP="00816F7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347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347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3478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1347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  ข้าราชการที่ดำรงตำแหน่งระดับชำนาญการขึ้นไป ในสังกัดกระทรวงสาธารณสุข และโรงพยาบาลหรือสถาบัน  </w:t>
                            </w:r>
                            <w:r w:rsidR="00F95FD4" w:rsidRPr="001347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1347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ทางการแพทย์และสาธารณสุขนอกสังกัดกระทรวงสาธารณสุข</w:t>
                            </w:r>
                          </w:p>
                          <w:p w14:paraId="0E5AA5FE" w14:textId="32953202" w:rsidR="00816F7B" w:rsidRPr="00134780" w:rsidRDefault="00816F7B" w:rsidP="00816F7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347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347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3478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1347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  อายุ ไม่เกิน </w:t>
                            </w:r>
                            <w:r w:rsidR="0013478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๕๐</w:t>
                            </w:r>
                            <w:r w:rsidRPr="001347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ปี </w:t>
                            </w:r>
                            <w:r w:rsidRPr="001347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นับถึงวันปิดรับสมัคร</w:t>
                            </w:r>
                          </w:p>
                          <w:p w14:paraId="469EB5A6" w14:textId="0B9073E3" w:rsidR="00816F7B" w:rsidRPr="00134780" w:rsidRDefault="00816F7B" w:rsidP="00816F7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347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347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3478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1347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  ใฝ่เรียนรู้ หรือมีความตั้งใจสูง</w:t>
                            </w:r>
                          </w:p>
                          <w:p w14:paraId="51AB79DF" w14:textId="73BE1187" w:rsidR="00816F7B" w:rsidRDefault="00816F7B" w:rsidP="00816F7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347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347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3478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1347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  มีสุขภาพจิต สุขภาพกายสมบูรณ์ สามารถเข้าร่วมกิจกรรมและรับการอบรมได้ตลอดหลักสูตร</w:t>
                            </w:r>
                          </w:p>
                          <w:p w14:paraId="23B6B0BA" w14:textId="3947F8D4" w:rsidR="00816F7B" w:rsidRPr="00134780" w:rsidRDefault="00134780" w:rsidP="00134780">
                            <w:pPr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="00816F7B" w:rsidRPr="001347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  เป็นผู้ที่ส่วนราชการต้นสังกัดคัดเลือกและเสนอรายชื่อ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A50C1" id="_x0000_s1028" type="#_x0000_t202" style="position:absolute;margin-left:-26.3pt;margin-top:8.85pt;width:544.4pt;height:150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">
                <v:textbox>
                  <w:txbxContent>
                    <w:p w14:paraId="576BE2D6" w14:textId="1921BAE7" w:rsidR="00816F7B" w:rsidRPr="00134780" w:rsidRDefault="00816F7B" w:rsidP="00816F7B">
                      <w:pPr>
                        <w:pStyle w:val="9"/>
                        <w:spacing w:before="240"/>
                        <w:jc w:val="lef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347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คุณสมบัติของผู้สมัครเข้าอบรม </w:t>
                      </w:r>
                      <w:r w:rsidRPr="00134780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ผู้สมัครเข้าอบรมจะต้องมีคุณสมบัติ</w:t>
                      </w:r>
                      <w:r w:rsidR="00134780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34780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ดังนี้</w:t>
                      </w:r>
                    </w:p>
                    <w:p w14:paraId="60EA0F52" w14:textId="11C97A62" w:rsidR="00816F7B" w:rsidRPr="00134780" w:rsidRDefault="00816F7B" w:rsidP="00816F7B">
                      <w:pPr>
                        <w:tabs>
                          <w:tab w:val="left" w:pos="284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3478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13478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13478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Pr="001347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  ข้าราชการที่ดำรงตำแหน่งระดับชำนาญการขึ้นไป ในสังกัดกระทรวงสาธารณสุข และโรงพยาบาลหรือสถาบัน  </w:t>
                      </w:r>
                      <w:r w:rsidR="00F95FD4" w:rsidRPr="001347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1347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ทางการแพทย์และสาธารณสุขนอกสังกัดกระทรวงสาธารณสุข</w:t>
                      </w:r>
                    </w:p>
                    <w:p w14:paraId="0E5AA5FE" w14:textId="32953202" w:rsidR="00816F7B" w:rsidRPr="00134780" w:rsidRDefault="00816F7B" w:rsidP="00816F7B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347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1347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13478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 w:rsidRPr="001347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  อายุ ไม่เกิน </w:t>
                      </w:r>
                      <w:r w:rsidR="0013478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๕๐</w:t>
                      </w:r>
                      <w:r w:rsidRPr="001347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ปี </w:t>
                      </w:r>
                      <w:r w:rsidRPr="00134780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นับถึงวันปิดรับสมัคร</w:t>
                      </w:r>
                    </w:p>
                    <w:p w14:paraId="469EB5A6" w14:textId="0B9073E3" w:rsidR="00816F7B" w:rsidRPr="00134780" w:rsidRDefault="00816F7B" w:rsidP="00816F7B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347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1347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13478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  <w:r w:rsidRPr="001347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  ใฝ่เรียนรู้ หรือมีความตั้งใจสูง</w:t>
                      </w:r>
                    </w:p>
                    <w:p w14:paraId="51AB79DF" w14:textId="73BE1187" w:rsidR="00816F7B" w:rsidRDefault="00816F7B" w:rsidP="00816F7B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347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1347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13478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 w:rsidRPr="001347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  มีสุขภาพจิต สุขภาพกายสมบูรณ์ สามารถเข้าร่วมกิจกรรมและรับการอบรมได้ตลอดหลักสูตร</w:t>
                      </w:r>
                    </w:p>
                    <w:p w14:paraId="23B6B0BA" w14:textId="3947F8D4" w:rsidR="00816F7B" w:rsidRPr="00134780" w:rsidRDefault="00134780" w:rsidP="00134780">
                      <w:pPr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</w:t>
                      </w:r>
                      <w:r w:rsidR="00816F7B" w:rsidRPr="001347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  เป็นผู้ที่ส่วนราชการต้นสังกัดคัดเลือกและเสนอรายชื่อ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6EF53E" w14:textId="1C2171C5" w:rsidR="00816F7B" w:rsidRDefault="00CB108C" w:rsidP="00CB108C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4B5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21650" w:rsidRPr="00764B55">
        <w:rPr>
          <w:rFonts w:ascii="TH SarabunIT๙" w:hAnsi="TH SarabunIT๙" w:cs="TH SarabunIT๙"/>
          <w:sz w:val="32"/>
          <w:szCs w:val="32"/>
          <w:cs/>
        </w:rPr>
        <w:tab/>
      </w:r>
      <w:r w:rsidR="00C21650" w:rsidRPr="00764B55">
        <w:rPr>
          <w:rFonts w:ascii="TH SarabunIT๙" w:hAnsi="TH SarabunIT๙" w:cs="TH SarabunIT๙"/>
          <w:sz w:val="32"/>
          <w:szCs w:val="32"/>
          <w:cs/>
        </w:rPr>
        <w:tab/>
      </w:r>
    </w:p>
    <w:p w14:paraId="51494946" w14:textId="77777777" w:rsidR="00816F7B" w:rsidRDefault="00816F7B" w:rsidP="00CB108C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FEDCD0" w14:textId="77777777" w:rsidR="00816F7B" w:rsidRDefault="00816F7B" w:rsidP="00CB108C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086676" w14:textId="77777777" w:rsidR="00816F7B" w:rsidRDefault="00816F7B" w:rsidP="00CB108C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55C673" w14:textId="77777777" w:rsidR="00816F7B" w:rsidRDefault="00816F7B" w:rsidP="00CB108C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97D10C" w14:textId="77777777" w:rsidR="00816F7B" w:rsidRDefault="00816F7B" w:rsidP="00CB108C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31E9DD" w14:textId="43AAE173" w:rsidR="00CB108C" w:rsidRPr="00764B55" w:rsidRDefault="00C21650" w:rsidP="00CB108C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4B55">
        <w:rPr>
          <w:rFonts w:ascii="TH SarabunIT๙" w:hAnsi="TH SarabunIT๙" w:cs="TH SarabunIT๙"/>
          <w:sz w:val="32"/>
          <w:szCs w:val="32"/>
          <w:cs/>
        </w:rPr>
        <w:tab/>
      </w:r>
    </w:p>
    <w:p w14:paraId="1E3C007B" w14:textId="77777777" w:rsidR="00816F7B" w:rsidRDefault="00816F7B" w:rsidP="00D65C53">
      <w:pPr>
        <w:tabs>
          <w:tab w:val="left" w:pos="709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DCF7126" w14:textId="0E74B96D" w:rsidR="00D65C53" w:rsidRPr="0022399D" w:rsidRDefault="0022399D" w:rsidP="0022399D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D65C53" w:rsidRPr="0022399D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  <w:r w:rsidR="00D65C53" w:rsidRPr="0022399D">
        <w:rPr>
          <w:rFonts w:ascii="TH SarabunPSK" w:hAnsi="TH SarabunPSK" w:cs="TH SarabunPSK"/>
          <w:sz w:val="32"/>
          <w:szCs w:val="32"/>
          <w:cs/>
        </w:rPr>
        <w:t xml:space="preserve">  (โปรดกรอกข้อมูลให้ครบถ้วนด้วยตัวบรรจง)</w:t>
      </w:r>
    </w:p>
    <w:p w14:paraId="5A3490A0" w14:textId="132BB199" w:rsidR="00D65C53" w:rsidRPr="0022399D" w:rsidRDefault="00D65C53" w:rsidP="00D65C53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>ชื่อ</w:t>
      </w:r>
      <w:r w:rsidRPr="0022399D">
        <w:rPr>
          <w:rFonts w:ascii="TH SarabunPSK" w:hAnsi="TH SarabunPSK" w:cs="TH SarabunPSK"/>
          <w:sz w:val="32"/>
          <w:szCs w:val="32"/>
        </w:rPr>
        <w:t xml:space="preserve"> </w:t>
      </w:r>
      <w:r w:rsidRPr="0022399D">
        <w:rPr>
          <w:rFonts w:ascii="TH SarabunPSK" w:hAnsi="TH SarabunPSK" w:cs="TH SarabunPSK"/>
          <w:sz w:val="32"/>
          <w:szCs w:val="32"/>
          <w:cs/>
        </w:rPr>
        <w:t>(นาย/นาง/นางสาว) ...................................................................... นามสกุล ...............................................................</w:t>
      </w:r>
      <w:r w:rsidR="00A20593">
        <w:rPr>
          <w:rFonts w:ascii="TH SarabunPSK" w:hAnsi="TH SarabunPSK" w:cs="TH SarabunPSK"/>
          <w:sz w:val="32"/>
          <w:szCs w:val="32"/>
        </w:rPr>
        <w:t>.</w:t>
      </w:r>
    </w:p>
    <w:p w14:paraId="2D9D3174" w14:textId="06DEB524" w:rsidR="00D65C53" w:rsidRPr="0022399D" w:rsidRDefault="00D65C53" w:rsidP="00D65C53">
      <w:pPr>
        <w:spacing w:after="0"/>
        <w:rPr>
          <w:rFonts w:ascii="TH SarabunPSK" w:hAnsi="TH SarabunPSK" w:cs="TH SarabunPSK"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>วัน เดือน ปีเกิด ................................................ อายุ ............. ปี  สัญชาติ................................ ศาสนา .............................</w:t>
      </w:r>
    </w:p>
    <w:p w14:paraId="027EF521" w14:textId="77777777" w:rsidR="00D65C53" w:rsidRPr="0022399D" w:rsidRDefault="00D65C53" w:rsidP="00D65C5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 xml:space="preserve">สถานภาพการสมรส   (     ) โสด        </w:t>
      </w:r>
      <w:r w:rsidRPr="0022399D">
        <w:rPr>
          <w:rFonts w:ascii="TH SarabunPSK" w:hAnsi="TH SarabunPSK" w:cs="TH SarabunPSK"/>
          <w:sz w:val="32"/>
          <w:szCs w:val="32"/>
          <w:cs/>
        </w:rPr>
        <w:tab/>
        <w:t xml:space="preserve">  (     ) คู่          </w:t>
      </w:r>
      <w:r w:rsidRPr="0022399D">
        <w:rPr>
          <w:rFonts w:ascii="TH SarabunPSK" w:hAnsi="TH SarabunPSK" w:cs="TH SarabunPSK"/>
          <w:sz w:val="32"/>
          <w:szCs w:val="32"/>
          <w:cs/>
        </w:rPr>
        <w:tab/>
        <w:t>(     ) หม้าย</w:t>
      </w:r>
      <w:r w:rsidRPr="0022399D">
        <w:rPr>
          <w:rFonts w:ascii="TH SarabunPSK" w:hAnsi="TH SarabunPSK" w:cs="TH SarabunPSK"/>
          <w:sz w:val="32"/>
          <w:szCs w:val="32"/>
          <w:cs/>
        </w:rPr>
        <w:tab/>
      </w:r>
      <w:r w:rsidRPr="0022399D">
        <w:rPr>
          <w:rFonts w:ascii="TH SarabunPSK" w:hAnsi="TH SarabunPSK" w:cs="TH SarabunPSK"/>
          <w:sz w:val="32"/>
          <w:szCs w:val="32"/>
          <w:cs/>
        </w:rPr>
        <w:tab/>
        <w:t>(     ) หย่า</w:t>
      </w:r>
    </w:p>
    <w:p w14:paraId="4C74EF99" w14:textId="7BEECC97" w:rsidR="001B2F45" w:rsidRPr="0022399D" w:rsidRDefault="001B2F45" w:rsidP="00D65C53">
      <w:pPr>
        <w:spacing w:after="0"/>
        <w:rPr>
          <w:rFonts w:ascii="TH SarabunPSK" w:hAnsi="TH SarabunPSK" w:cs="TH SarabunPSK"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</w:rPr>
        <w:t>ID line</w:t>
      </w:r>
      <w:r w:rsidR="00D45893">
        <w:rPr>
          <w:rFonts w:ascii="TH SarabunPSK" w:hAnsi="TH SarabunPSK" w:cs="TH SarabunPSK"/>
          <w:sz w:val="32"/>
          <w:szCs w:val="32"/>
        </w:rPr>
        <w:t xml:space="preserve"> </w:t>
      </w:r>
      <w:r w:rsidRPr="0022399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A2059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</w:p>
    <w:p w14:paraId="5B8E9920" w14:textId="18F449AF" w:rsidR="00D65C53" w:rsidRPr="0022399D" w:rsidRDefault="001B2F45" w:rsidP="00D65C5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2399D">
        <w:rPr>
          <w:rFonts w:ascii="TH SarabunPSK" w:hAnsi="TH SarabunPSK" w:cs="TH SarabunPSK"/>
          <w:sz w:val="32"/>
          <w:szCs w:val="32"/>
        </w:rPr>
        <w:t>e-mail address</w:t>
      </w:r>
      <w:r w:rsidR="001C383C">
        <w:rPr>
          <w:rFonts w:ascii="TH SarabunPSK" w:hAnsi="TH SarabunPSK" w:cs="TH SarabunPSK"/>
          <w:sz w:val="32"/>
          <w:szCs w:val="32"/>
        </w:rPr>
        <w:t xml:space="preserve"> </w:t>
      </w:r>
      <w:r w:rsidR="001C383C">
        <w:rPr>
          <w:rFonts w:ascii="TH SarabunPSK" w:hAnsi="TH SarabunPSK" w:cs="TH SarabunPSK" w:hint="cs"/>
          <w:sz w:val="32"/>
          <w:szCs w:val="32"/>
          <w:cs/>
        </w:rPr>
        <w:t xml:space="preserve">(กรุณาระบุ เป็น </w:t>
      </w:r>
      <w:r w:rsidR="00B01978">
        <w:rPr>
          <w:rFonts w:ascii="TH SarabunPSK" w:hAnsi="TH SarabunPSK" w:cs="TH SarabunPSK"/>
          <w:sz w:val="32"/>
          <w:szCs w:val="32"/>
        </w:rPr>
        <w:t>@</w:t>
      </w:r>
      <w:r w:rsidR="001C383C">
        <w:rPr>
          <w:rFonts w:ascii="TH SarabunPSK" w:hAnsi="TH SarabunPSK" w:cs="TH SarabunPSK"/>
          <w:sz w:val="32"/>
          <w:szCs w:val="32"/>
        </w:rPr>
        <w:t xml:space="preserve">gmail.com </w:t>
      </w:r>
      <w:r w:rsidR="001C383C">
        <w:rPr>
          <w:rFonts w:ascii="TH SarabunPSK" w:hAnsi="TH SarabunPSK" w:cs="TH SarabunPSK" w:hint="cs"/>
          <w:sz w:val="32"/>
          <w:szCs w:val="32"/>
          <w:cs/>
        </w:rPr>
        <w:t xml:space="preserve">เท่านั้น) </w:t>
      </w:r>
      <w:r w:rsidRPr="0022399D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22399D">
        <w:rPr>
          <w:rFonts w:ascii="TH SarabunPSK" w:hAnsi="TH SarabunPSK" w:cs="TH SarabunPSK"/>
          <w:sz w:val="32"/>
          <w:szCs w:val="32"/>
          <w:cs/>
        </w:rPr>
        <w:t>..................</w:t>
      </w:r>
      <w:r w:rsidR="00A04FB1" w:rsidRPr="0022399D">
        <w:rPr>
          <w:rFonts w:ascii="TH SarabunPSK" w:hAnsi="TH SarabunPSK" w:cs="TH SarabunPSK"/>
          <w:sz w:val="32"/>
          <w:szCs w:val="32"/>
          <w:cs/>
        </w:rPr>
        <w:t>...</w:t>
      </w:r>
      <w:r w:rsidRPr="0022399D">
        <w:rPr>
          <w:rFonts w:ascii="TH SarabunPSK" w:hAnsi="TH SarabunPSK" w:cs="TH SarabunPSK"/>
          <w:sz w:val="32"/>
          <w:szCs w:val="32"/>
          <w:cs/>
        </w:rPr>
        <w:t>...............</w:t>
      </w:r>
      <w:r w:rsidRPr="0022399D">
        <w:rPr>
          <w:rFonts w:ascii="TH SarabunPSK" w:hAnsi="TH SarabunPSK" w:cs="TH SarabunPSK"/>
          <w:sz w:val="32"/>
          <w:szCs w:val="32"/>
        </w:rPr>
        <w:t>..</w:t>
      </w:r>
      <w:r w:rsidR="001C383C">
        <w:rPr>
          <w:rFonts w:ascii="TH SarabunPSK" w:hAnsi="TH SarabunPSK" w:cs="TH SarabunPSK"/>
          <w:sz w:val="32"/>
          <w:szCs w:val="32"/>
        </w:rPr>
        <w:t>........</w:t>
      </w:r>
    </w:p>
    <w:p w14:paraId="08954BEE" w14:textId="77777777" w:rsidR="00D65C53" w:rsidRPr="0022399D" w:rsidRDefault="00D65C53" w:rsidP="00D65C53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</w:p>
    <w:p w14:paraId="628E91C5" w14:textId="238D3006" w:rsidR="00D65C53" w:rsidRPr="0022399D" w:rsidRDefault="00D65C53" w:rsidP="00D65C53">
      <w:pPr>
        <w:spacing w:after="0"/>
        <w:rPr>
          <w:rFonts w:ascii="TH SarabunPSK" w:hAnsi="TH SarabunPSK" w:cs="TH SarabunPSK"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>เลขที่ ............................... หมู่ที่ ...................... ซอย ...................................................... ถนน...........................................</w:t>
      </w:r>
    </w:p>
    <w:p w14:paraId="127B2822" w14:textId="5A6203AF" w:rsidR="00D65C53" w:rsidRPr="0022399D" w:rsidRDefault="00D65C53" w:rsidP="00D65C53">
      <w:pPr>
        <w:spacing w:after="0"/>
        <w:rPr>
          <w:rFonts w:ascii="TH SarabunPSK" w:hAnsi="TH SarabunPSK" w:cs="TH SarabunPSK"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>แขวง/ตำบล............................................... เขต/อำเภอ............................................... จังหวัด ..........................................</w:t>
      </w:r>
    </w:p>
    <w:p w14:paraId="19BF539B" w14:textId="58020B65" w:rsidR="00D65C53" w:rsidRPr="0022399D" w:rsidRDefault="00D65C53" w:rsidP="00D65C53">
      <w:pPr>
        <w:spacing w:after="0"/>
        <w:rPr>
          <w:rFonts w:ascii="TH SarabunPSK" w:hAnsi="TH SarabunPSK" w:cs="TH SarabunPSK"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.............................................</w:t>
      </w:r>
      <w:r w:rsidRPr="0022399D">
        <w:rPr>
          <w:rFonts w:ascii="TH SarabunPSK" w:hAnsi="TH SarabunPSK" w:cs="TH SarabunPSK"/>
          <w:sz w:val="32"/>
          <w:szCs w:val="32"/>
        </w:rPr>
        <w:t xml:space="preserve"> E-mail ……………………………………………………………………………………………</w:t>
      </w:r>
      <w:r w:rsidRPr="0022399D">
        <w:rPr>
          <w:rFonts w:ascii="TH SarabunPSK" w:hAnsi="TH SarabunPSK" w:cs="TH SarabunPSK"/>
          <w:sz w:val="32"/>
          <w:szCs w:val="32"/>
          <w:cs/>
        </w:rPr>
        <w:t>....</w:t>
      </w:r>
    </w:p>
    <w:p w14:paraId="5BF71E13" w14:textId="617C0DD0" w:rsidR="00D65C53" w:rsidRPr="0022399D" w:rsidRDefault="00D65C53" w:rsidP="00D65C53">
      <w:pPr>
        <w:spacing w:after="0"/>
        <w:rPr>
          <w:rFonts w:ascii="TH SarabunPSK" w:hAnsi="TH SarabunPSK" w:cs="TH SarabunPSK"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>โทรศัพท์ ..................................................... โทรสาร............................................. มือถือ....................................................</w:t>
      </w:r>
    </w:p>
    <w:p w14:paraId="3249A4A8" w14:textId="2B002EA8" w:rsidR="00D65C53" w:rsidRPr="0022399D" w:rsidRDefault="0022399D" w:rsidP="0022399D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="00D65C53" w:rsidRPr="0022399D">
        <w:rPr>
          <w:rFonts w:ascii="TH SarabunPSK" w:hAnsi="TH SarabunPSK" w:cs="TH SarabunPSK"/>
          <w:b/>
          <w:bCs/>
          <w:sz w:val="32"/>
          <w:szCs w:val="32"/>
          <w:cs/>
        </w:rPr>
        <w:t>ข้อมูลด้านการทำงาน</w:t>
      </w:r>
    </w:p>
    <w:p w14:paraId="28956619" w14:textId="64C41BDB" w:rsidR="00BC607D" w:rsidRPr="0022399D" w:rsidRDefault="00D65C53" w:rsidP="00D65C53">
      <w:pPr>
        <w:tabs>
          <w:tab w:val="left" w:pos="284"/>
        </w:tabs>
        <w:spacing w:before="120" w:after="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  <w:r w:rsidR="001C383C">
        <w:rPr>
          <w:rFonts w:ascii="TH SarabunPSK" w:hAnsi="TH SarabunPSK" w:cs="TH SarabunPSK" w:hint="cs"/>
          <w:sz w:val="32"/>
          <w:szCs w:val="32"/>
          <w:cs/>
        </w:rPr>
        <w:t xml:space="preserve"> (ตาม จ.๑๘) </w:t>
      </w:r>
      <w:r w:rsidRPr="0022399D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="00A20593">
        <w:rPr>
          <w:rFonts w:ascii="TH SarabunPSK" w:hAnsi="TH SarabunPSK" w:cs="TH SarabunPSK" w:hint="cs"/>
          <w:sz w:val="32"/>
          <w:szCs w:val="32"/>
          <w:cs/>
        </w:rPr>
        <w:t>.... ระดับ ...................................................................</w:t>
      </w:r>
      <w:r w:rsidR="001B2F45" w:rsidRPr="0022399D">
        <w:rPr>
          <w:rFonts w:ascii="TH SarabunPSK" w:hAnsi="TH SarabunPSK" w:cs="TH SarabunPSK"/>
          <w:sz w:val="32"/>
          <w:szCs w:val="32"/>
          <w:cs/>
        </w:rPr>
        <w:t>ตำแหน่งทางการบริหาร................................</w:t>
      </w:r>
      <w:r w:rsidR="001C383C">
        <w:rPr>
          <w:rFonts w:ascii="TH SarabunPSK" w:hAnsi="TH SarabunPSK" w:cs="TH SarabunPSK" w:hint="cs"/>
          <w:spacing w:val="-4"/>
          <w:sz w:val="32"/>
          <w:szCs w:val="32"/>
          <w:cs/>
        </w:rPr>
        <w:t>.............</w:t>
      </w:r>
      <w:r w:rsidR="00A20593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07F3E8B4" w14:textId="45531500" w:rsidR="00D65C53" w:rsidRPr="0022399D" w:rsidRDefault="00D65C53" w:rsidP="00D65C5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>สถานที่ปฏิบัติงาน</w:t>
      </w:r>
      <w:r w:rsidR="00AD20EB" w:rsidRPr="0022399D">
        <w:rPr>
          <w:rFonts w:ascii="TH SarabunPSK" w:hAnsi="TH SarabunPSK" w:cs="TH SarabunPSK"/>
          <w:sz w:val="32"/>
          <w:szCs w:val="32"/>
          <w:cs/>
        </w:rPr>
        <w:t xml:space="preserve"> ชื่อหน่วยงาน...........................................................................................................................................</w:t>
      </w:r>
    </w:p>
    <w:p w14:paraId="3332E9C7" w14:textId="68A97703" w:rsidR="00D65C53" w:rsidRPr="0022399D" w:rsidRDefault="00D65C53" w:rsidP="00D65C53">
      <w:pPr>
        <w:spacing w:after="0"/>
        <w:rPr>
          <w:rFonts w:ascii="TH SarabunPSK" w:hAnsi="TH SarabunPSK" w:cs="TH SarabunPSK"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 xml:space="preserve">เลขที่ .......................................... ถนน...................................................แขวง/ตำบล.......................................................... </w:t>
      </w:r>
    </w:p>
    <w:p w14:paraId="433F4D76" w14:textId="48260937" w:rsidR="00D65C53" w:rsidRPr="0022399D" w:rsidRDefault="00D65C53" w:rsidP="00D65C53">
      <w:pPr>
        <w:spacing w:after="0"/>
        <w:rPr>
          <w:rFonts w:ascii="TH SarabunPSK" w:hAnsi="TH SarabunPSK" w:cs="TH SarabunPSK"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>เขต/อำเภอ..................................................... จังหวัด ..........................................รหัสไปรษณีย์ ........................................</w:t>
      </w:r>
      <w:r w:rsidRPr="0022399D">
        <w:rPr>
          <w:rFonts w:ascii="TH SarabunPSK" w:hAnsi="TH SarabunPSK" w:cs="TH SarabunPSK"/>
          <w:sz w:val="32"/>
          <w:szCs w:val="32"/>
        </w:rPr>
        <w:t xml:space="preserve"> </w:t>
      </w:r>
      <w:r w:rsidRPr="0022399D">
        <w:rPr>
          <w:rFonts w:ascii="TH SarabunPSK" w:hAnsi="TH SarabunPSK" w:cs="TH SarabunPSK"/>
          <w:sz w:val="32"/>
          <w:szCs w:val="32"/>
          <w:cs/>
        </w:rPr>
        <w:t>โทรศัพท์ .............................</w:t>
      </w:r>
      <w:r w:rsidR="00AD20EB" w:rsidRPr="0022399D">
        <w:rPr>
          <w:rFonts w:ascii="TH SarabunPSK" w:hAnsi="TH SarabunPSK" w:cs="TH SarabunPSK"/>
          <w:sz w:val="32"/>
          <w:szCs w:val="32"/>
          <w:cs/>
        </w:rPr>
        <w:t>...............</w:t>
      </w:r>
      <w:r w:rsidRPr="0022399D">
        <w:rPr>
          <w:rFonts w:ascii="TH SarabunPSK" w:hAnsi="TH SarabunPSK" w:cs="TH SarabunPSK"/>
          <w:sz w:val="32"/>
          <w:szCs w:val="32"/>
          <w:cs/>
        </w:rPr>
        <w:t>............. โทรสาร....................</w:t>
      </w:r>
      <w:r w:rsidR="00AD20EB" w:rsidRPr="0022399D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22399D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6202A4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22399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46DA67" w14:textId="1D356335" w:rsidR="00AD20EB" w:rsidRPr="0022399D" w:rsidRDefault="00AD20EB" w:rsidP="00D65C5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47B3A0" w14:textId="77777777" w:rsidR="00764B55" w:rsidRPr="00764B55" w:rsidRDefault="00764B55" w:rsidP="00D65C5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39A2CD" w14:textId="335EEA1B" w:rsidR="00AD20EB" w:rsidRPr="0022399D" w:rsidRDefault="000C7802" w:rsidP="000C7802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="0022399D" w:rsidRPr="0022399D">
        <w:rPr>
          <w:rFonts w:ascii="TH SarabunPSK" w:hAnsi="TH SarabunPSK" w:cs="TH SarabunPSK"/>
          <w:sz w:val="32"/>
          <w:szCs w:val="32"/>
          <w:cs/>
        </w:rPr>
        <w:t>๒</w:t>
      </w:r>
      <w:r w:rsidRPr="0022399D">
        <w:rPr>
          <w:rFonts w:ascii="TH SarabunPSK" w:hAnsi="TH SarabunPSK" w:cs="TH SarabunPSK"/>
          <w:sz w:val="32"/>
          <w:szCs w:val="32"/>
          <w:cs/>
        </w:rPr>
        <w:t>-</w:t>
      </w:r>
    </w:p>
    <w:p w14:paraId="655EE7CF" w14:textId="326701AD" w:rsidR="00331221" w:rsidRPr="0022399D" w:rsidRDefault="0022399D" w:rsidP="00331221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331221" w:rsidRPr="0022399D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  <w:r w:rsidR="001B2F45" w:rsidRPr="0022399D">
        <w:rPr>
          <w:rFonts w:ascii="TH SarabunPSK" w:hAnsi="TH SarabunPSK" w:cs="TH SarabunPSK"/>
          <w:b/>
          <w:bCs/>
          <w:sz w:val="32"/>
          <w:szCs w:val="32"/>
          <w:cs/>
        </w:rPr>
        <w:t xml:space="preserve"> (ระบุชื่อวุฒิบัตร</w:t>
      </w:r>
      <w:r w:rsidR="001B2F45" w:rsidRPr="0022399D">
        <w:rPr>
          <w:rFonts w:ascii="TH SarabunPSK" w:hAnsi="TH SarabunPSK" w:cs="TH SarabunPSK"/>
          <w:b/>
          <w:bCs/>
          <w:sz w:val="32"/>
          <w:szCs w:val="32"/>
        </w:rPr>
        <w:t>,</w:t>
      </w:r>
      <w:r w:rsidR="001B2F45" w:rsidRPr="0022399D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สาขาวิชาที่สำเร็จ)</w:t>
      </w:r>
    </w:p>
    <w:p w14:paraId="04EFEFA8" w14:textId="26BCC1E4" w:rsidR="00331221" w:rsidRPr="0022399D" w:rsidRDefault="00331221" w:rsidP="00331221">
      <w:pPr>
        <w:spacing w:after="0"/>
        <w:rPr>
          <w:rFonts w:ascii="TH SarabunPSK" w:hAnsi="TH SarabunPSK" w:cs="TH SarabunPSK"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 xml:space="preserve">ปริญญาตรี </w:t>
      </w:r>
      <w:r w:rsidRPr="0022399D">
        <w:rPr>
          <w:rFonts w:ascii="TH SarabunPSK" w:hAnsi="TH SarabunPSK" w:cs="TH SarabunPSK"/>
          <w:sz w:val="32"/>
          <w:szCs w:val="32"/>
        </w:rPr>
        <w:t>:</w:t>
      </w:r>
      <w:r w:rsidRPr="0022399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</w:t>
      </w:r>
      <w:bookmarkStart w:id="0" w:name="_Hlk120193346"/>
      <w:r w:rsidR="001B2F45" w:rsidRPr="0022399D">
        <w:rPr>
          <w:rFonts w:ascii="TH SarabunPSK" w:hAnsi="TH SarabunPSK" w:cs="TH SarabunPSK"/>
          <w:sz w:val="32"/>
          <w:szCs w:val="32"/>
          <w:cs/>
        </w:rPr>
        <w:t>สาขา.............................................</w:t>
      </w:r>
      <w:r w:rsidR="002239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399D">
        <w:rPr>
          <w:rFonts w:ascii="TH SarabunPSK" w:hAnsi="TH SarabunPSK" w:cs="TH SarabunPSK"/>
          <w:sz w:val="32"/>
          <w:szCs w:val="32"/>
          <w:cs/>
        </w:rPr>
        <w:t>สถาบัน....................................</w:t>
      </w:r>
      <w:r w:rsidR="001B2F45" w:rsidRPr="0022399D">
        <w:rPr>
          <w:rFonts w:ascii="TH SarabunPSK" w:hAnsi="TH SarabunPSK" w:cs="TH SarabunPSK"/>
          <w:sz w:val="32"/>
          <w:szCs w:val="32"/>
          <w:cs/>
        </w:rPr>
        <w:t>.............</w:t>
      </w:r>
      <w:r w:rsidRPr="0022399D">
        <w:rPr>
          <w:rFonts w:ascii="TH SarabunPSK" w:hAnsi="TH SarabunPSK" w:cs="TH SarabunPSK"/>
          <w:sz w:val="32"/>
          <w:szCs w:val="32"/>
          <w:cs/>
        </w:rPr>
        <w:t>....</w:t>
      </w:r>
      <w:bookmarkEnd w:id="0"/>
    </w:p>
    <w:p w14:paraId="3104D048" w14:textId="63427143" w:rsidR="001B2F45" w:rsidRPr="0022399D" w:rsidRDefault="00331221" w:rsidP="00331221">
      <w:pPr>
        <w:spacing w:after="0"/>
        <w:rPr>
          <w:rFonts w:ascii="TH SarabunPSK" w:hAnsi="TH SarabunPSK" w:cs="TH SarabunPSK"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 xml:space="preserve">ปริญญาโท </w:t>
      </w:r>
      <w:r w:rsidRPr="0022399D">
        <w:rPr>
          <w:rFonts w:ascii="TH SarabunPSK" w:hAnsi="TH SarabunPSK" w:cs="TH SarabunPSK"/>
          <w:sz w:val="32"/>
          <w:szCs w:val="32"/>
        </w:rPr>
        <w:t>:</w:t>
      </w:r>
      <w:r w:rsidRPr="0022399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</w:t>
      </w:r>
      <w:r w:rsidR="001B2F45" w:rsidRPr="0022399D">
        <w:rPr>
          <w:rFonts w:ascii="TH SarabunPSK" w:hAnsi="TH SarabunPSK" w:cs="TH SarabunPSK"/>
          <w:sz w:val="32"/>
          <w:szCs w:val="32"/>
          <w:cs/>
        </w:rPr>
        <w:t>สาขา..............................................สถาบัน.....................................................</w:t>
      </w:r>
    </w:p>
    <w:p w14:paraId="6BCD35D6" w14:textId="29238883" w:rsidR="00331221" w:rsidRPr="0022399D" w:rsidRDefault="00331221" w:rsidP="00331221">
      <w:pPr>
        <w:spacing w:after="0"/>
        <w:rPr>
          <w:rFonts w:ascii="TH SarabunPSK" w:hAnsi="TH SarabunPSK" w:cs="TH SarabunPSK"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 xml:space="preserve">ปริญญาเอก </w:t>
      </w:r>
      <w:r w:rsidRPr="0022399D">
        <w:rPr>
          <w:rFonts w:ascii="TH SarabunPSK" w:hAnsi="TH SarabunPSK" w:cs="TH SarabunPSK"/>
          <w:sz w:val="32"/>
          <w:szCs w:val="32"/>
        </w:rPr>
        <w:t>:</w:t>
      </w:r>
      <w:r w:rsidRPr="0022399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</w:t>
      </w:r>
      <w:r w:rsidR="001B2F45" w:rsidRPr="0022399D">
        <w:rPr>
          <w:rFonts w:ascii="TH SarabunPSK" w:hAnsi="TH SarabunPSK" w:cs="TH SarabunPSK"/>
          <w:sz w:val="32"/>
          <w:szCs w:val="32"/>
          <w:cs/>
        </w:rPr>
        <w:t>สาขา............................................</w:t>
      </w:r>
      <w:r w:rsidR="0022399D">
        <w:rPr>
          <w:rFonts w:ascii="TH SarabunPSK" w:hAnsi="TH SarabunPSK" w:cs="TH SarabunPSK" w:hint="cs"/>
          <w:sz w:val="32"/>
          <w:szCs w:val="32"/>
          <w:cs/>
        </w:rPr>
        <w:t>..</w:t>
      </w:r>
      <w:r w:rsidR="001B2F45" w:rsidRPr="0022399D">
        <w:rPr>
          <w:rFonts w:ascii="TH SarabunPSK" w:hAnsi="TH SarabunPSK" w:cs="TH SarabunPSK"/>
          <w:sz w:val="32"/>
          <w:szCs w:val="32"/>
          <w:cs/>
        </w:rPr>
        <w:t>สถาบัน......................................................</w:t>
      </w:r>
    </w:p>
    <w:p w14:paraId="1E6A857B" w14:textId="05387DE5" w:rsidR="001B2F45" w:rsidRPr="0022399D" w:rsidRDefault="001B2F45" w:rsidP="00331221">
      <w:pPr>
        <w:spacing w:after="0"/>
        <w:rPr>
          <w:rFonts w:ascii="TH SarabunPSK" w:hAnsi="TH SarabunPSK" w:cs="TH SarabunPSK"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>อื่น ๆ</w:t>
      </w:r>
      <w:r w:rsidR="0022399D">
        <w:rPr>
          <w:rFonts w:ascii="TH SarabunPSK" w:hAnsi="TH SarabunPSK" w:cs="TH SarabunPSK"/>
          <w:sz w:val="32"/>
          <w:szCs w:val="32"/>
        </w:rPr>
        <w:t xml:space="preserve"> </w:t>
      </w:r>
      <w:r w:rsidRPr="0022399D">
        <w:rPr>
          <w:rFonts w:ascii="TH SarabunPSK" w:hAnsi="TH SarabunPSK" w:cs="TH SarabunPSK"/>
          <w:sz w:val="32"/>
          <w:szCs w:val="32"/>
        </w:rPr>
        <w:t>:</w:t>
      </w:r>
      <w:r w:rsidRPr="0022399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..........................................................สาขา............................................</w:t>
      </w:r>
      <w:r w:rsidR="002239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399D">
        <w:rPr>
          <w:rFonts w:ascii="TH SarabunPSK" w:hAnsi="TH SarabunPSK" w:cs="TH SarabunPSK"/>
          <w:sz w:val="32"/>
          <w:szCs w:val="32"/>
          <w:cs/>
        </w:rPr>
        <w:t>สถาบัน......................................................</w:t>
      </w:r>
    </w:p>
    <w:p w14:paraId="74EF22F0" w14:textId="45C7F56D" w:rsidR="00331221" w:rsidRPr="0022399D" w:rsidRDefault="00331221" w:rsidP="0022399D">
      <w:pPr>
        <w:pStyle w:val="aa"/>
        <w:numPr>
          <w:ilvl w:val="0"/>
          <w:numId w:val="3"/>
        </w:numPr>
        <w:spacing w:before="120" w:after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2399D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ประวัติการเข้ารับการศึกษา/อบรม</w:t>
      </w:r>
      <w:r w:rsidR="00E46518" w:rsidRPr="0022399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0C7802" w:rsidRPr="0022399D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E46518" w:rsidRPr="0022399D">
        <w:rPr>
          <w:rFonts w:ascii="TH SarabunPSK" w:hAnsi="TH SarabunPSK" w:cs="TH SarabunPSK"/>
          <w:b/>
          <w:bCs/>
          <w:sz w:val="32"/>
          <w:szCs w:val="32"/>
          <w:cs/>
        </w:rPr>
        <w:t>ทางการบริหาร)</w:t>
      </w:r>
    </w:p>
    <w:tbl>
      <w:tblPr>
        <w:tblStyle w:val="a5"/>
        <w:tblW w:w="9900" w:type="dxa"/>
        <w:tblInd w:w="-5" w:type="dxa"/>
        <w:tblLook w:val="04A0" w:firstRow="1" w:lastRow="0" w:firstColumn="1" w:lastColumn="0" w:noHBand="0" w:noVBand="1"/>
      </w:tblPr>
      <w:tblGrid>
        <w:gridCol w:w="6573"/>
        <w:gridCol w:w="3327"/>
      </w:tblGrid>
      <w:tr w:rsidR="00331221" w:rsidRPr="0022399D" w14:paraId="10829E3E" w14:textId="77777777" w:rsidTr="00F95FD4">
        <w:tc>
          <w:tcPr>
            <w:tcW w:w="7655" w:type="dxa"/>
          </w:tcPr>
          <w:p w14:paraId="151C5151" w14:textId="77777777" w:rsidR="00331221" w:rsidRPr="0022399D" w:rsidRDefault="00331221" w:rsidP="001E65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หลักสูตรฝึกอบรม</w:t>
            </w:r>
          </w:p>
        </w:tc>
        <w:tc>
          <w:tcPr>
            <w:tcW w:w="2245" w:type="dxa"/>
          </w:tcPr>
          <w:p w14:paraId="7A685B47" w14:textId="77777777" w:rsidR="00331221" w:rsidRPr="0022399D" w:rsidRDefault="00331221" w:rsidP="001E65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รุ่น/ปีการศึกษา</w:t>
            </w:r>
          </w:p>
        </w:tc>
      </w:tr>
      <w:tr w:rsidR="00331221" w:rsidRPr="0022399D" w14:paraId="49555E45" w14:textId="77777777" w:rsidTr="00F95FD4">
        <w:tc>
          <w:tcPr>
            <w:tcW w:w="7655" w:type="dxa"/>
          </w:tcPr>
          <w:p w14:paraId="7DFD7647" w14:textId="77777777" w:rsidR="00331221" w:rsidRPr="0022399D" w:rsidRDefault="00331221" w:rsidP="001E65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AF861D" w14:textId="79B201D2" w:rsidR="00331221" w:rsidRPr="0022399D" w:rsidRDefault="00331221" w:rsidP="001E65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399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  <w:p w14:paraId="0BB8FE59" w14:textId="5AC0A1B5" w:rsidR="00331221" w:rsidRPr="0022399D" w:rsidRDefault="00331221" w:rsidP="001E65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399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  <w:p w14:paraId="530260E4" w14:textId="2B089564" w:rsidR="00331221" w:rsidRPr="0022399D" w:rsidRDefault="00331221" w:rsidP="001E65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399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  <w:p w14:paraId="1D4BEC63" w14:textId="2D2E0D73" w:rsidR="00331221" w:rsidRPr="0022399D" w:rsidRDefault="00331221" w:rsidP="001E65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399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  <w:p w14:paraId="04B8587A" w14:textId="5AC6CA6B" w:rsidR="00331221" w:rsidRPr="0022399D" w:rsidRDefault="00331221" w:rsidP="001E65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399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  <w:p w14:paraId="03F38FD4" w14:textId="5F9EAEAB" w:rsidR="00331221" w:rsidRPr="0022399D" w:rsidRDefault="00331221" w:rsidP="001E65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399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</w:t>
            </w:r>
          </w:p>
        </w:tc>
        <w:tc>
          <w:tcPr>
            <w:tcW w:w="2245" w:type="dxa"/>
          </w:tcPr>
          <w:p w14:paraId="31E17250" w14:textId="77777777" w:rsidR="00331221" w:rsidRPr="0022399D" w:rsidRDefault="00331221" w:rsidP="001E65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EB26AE" w14:textId="3BE852E3" w:rsidR="00331221" w:rsidRPr="0022399D" w:rsidRDefault="00331221" w:rsidP="001E65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399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</w:t>
            </w:r>
          </w:p>
          <w:p w14:paraId="48379CDB" w14:textId="0357E1BE" w:rsidR="00331221" w:rsidRPr="0022399D" w:rsidRDefault="00331221" w:rsidP="001E65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399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</w:t>
            </w:r>
          </w:p>
          <w:p w14:paraId="18894784" w14:textId="5D7BE347" w:rsidR="00331221" w:rsidRPr="0022399D" w:rsidRDefault="00331221" w:rsidP="001E65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399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</w:t>
            </w:r>
          </w:p>
          <w:p w14:paraId="65895124" w14:textId="74CB0FE7" w:rsidR="00331221" w:rsidRPr="0022399D" w:rsidRDefault="00331221" w:rsidP="001E65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399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</w:t>
            </w:r>
          </w:p>
          <w:p w14:paraId="5FFAC923" w14:textId="17505C51" w:rsidR="00331221" w:rsidRPr="0022399D" w:rsidRDefault="00331221" w:rsidP="001E65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399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</w:t>
            </w:r>
          </w:p>
          <w:p w14:paraId="1D2C58BF" w14:textId="54918C44" w:rsidR="00331221" w:rsidRPr="0022399D" w:rsidRDefault="00331221" w:rsidP="001E65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399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</w:t>
            </w:r>
          </w:p>
        </w:tc>
      </w:tr>
    </w:tbl>
    <w:p w14:paraId="1F319F14" w14:textId="50C0EE88" w:rsidR="00331221" w:rsidRPr="0022399D" w:rsidRDefault="0022399D" w:rsidP="0022399D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 </w:t>
      </w:r>
      <w:r w:rsidR="00331221" w:rsidRPr="0022399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วัตถุประสงค์/เป้าหมาย การสมัครเข้ารับการอบรมในหลักสูตร</w:t>
      </w:r>
    </w:p>
    <w:p w14:paraId="4DB07E6F" w14:textId="5A9BC74B" w:rsidR="00331221" w:rsidRPr="0022399D" w:rsidRDefault="00331221" w:rsidP="00331221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EF3CB3" w14:textId="792F83D5" w:rsidR="00331221" w:rsidRPr="0022399D" w:rsidRDefault="00331221" w:rsidP="00331221">
      <w:pPr>
        <w:spacing w:after="0"/>
        <w:rPr>
          <w:rFonts w:ascii="TH SarabunPSK" w:hAnsi="TH SarabunPSK" w:cs="TH SarabunPSK"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>.</w:t>
      </w:r>
      <w:bookmarkStart w:id="1" w:name="_Hlk120194327"/>
      <w:r w:rsidRPr="002239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  <w:bookmarkEnd w:id="1"/>
    </w:p>
    <w:p w14:paraId="2EE18D39" w14:textId="5F679DC7" w:rsidR="000C7802" w:rsidRPr="0022399D" w:rsidRDefault="000C7802" w:rsidP="0033122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7465779E" w14:textId="417FDB69" w:rsidR="00331221" w:rsidRPr="0022399D" w:rsidRDefault="0022399D" w:rsidP="0022399D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 </w:t>
      </w:r>
      <w:r w:rsidR="00331221" w:rsidRPr="0022399D">
        <w:rPr>
          <w:rFonts w:ascii="TH SarabunPSK" w:hAnsi="TH SarabunPSK" w:cs="TH SarabunPSK"/>
          <w:b/>
          <w:bCs/>
          <w:sz w:val="32"/>
          <w:szCs w:val="32"/>
          <w:cs/>
        </w:rPr>
        <w:t>ผู้สมัครคิดว่าสามารถนำความรู้และประสบการณ์ที่ได้รับจากหลักสูตรไปพัฒนาหน่วยงานได้อย่างไร</w:t>
      </w:r>
    </w:p>
    <w:p w14:paraId="73AACF0C" w14:textId="2C6B7107" w:rsidR="00331221" w:rsidRPr="0022399D" w:rsidRDefault="00331221" w:rsidP="00331221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0289DE" w14:textId="3E701DFA" w:rsidR="000C7802" w:rsidRPr="0022399D" w:rsidRDefault="00331221" w:rsidP="00B56B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B56BC7" w:rsidRPr="002239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E3AD2D7" w14:textId="61B765D5" w:rsidR="000C7802" w:rsidRPr="0022399D" w:rsidRDefault="000C7802" w:rsidP="00B56B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3F827FC8" w14:textId="26BF8F2B" w:rsidR="00B56BC7" w:rsidRPr="00FA330D" w:rsidRDefault="00FA330D" w:rsidP="00FA330D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 w:rsidR="00B56BC7" w:rsidRPr="00FA330D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ความสามารถพิเศษต่างๆ (เช่น คอมพิวเตอร์ ภาษาอังกฤษ ว่ายน้ำ ฯลฯ)</w:t>
      </w:r>
    </w:p>
    <w:p w14:paraId="3960DDEE" w14:textId="251CD67A" w:rsidR="000C7802" w:rsidRPr="0022399D" w:rsidRDefault="000C7802" w:rsidP="000C7802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20872BAB" w14:textId="66D2EAD8" w:rsidR="000C7802" w:rsidRPr="0022399D" w:rsidRDefault="000C7802" w:rsidP="000C7802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6BB5CBAF" w14:textId="40ACDBFC" w:rsidR="000C7802" w:rsidRPr="0022399D" w:rsidRDefault="000C7802" w:rsidP="000C7802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04542BE5" w14:textId="72C2E29B" w:rsidR="000C7802" w:rsidRPr="0022399D" w:rsidRDefault="000C7802" w:rsidP="000C7802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97C3A49" w14:textId="6DD4E499" w:rsidR="00764B55" w:rsidRPr="0022399D" w:rsidRDefault="00764B55" w:rsidP="000C7802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52B8DF" w14:textId="4F8AFD15" w:rsidR="00764B55" w:rsidRPr="0022399D" w:rsidRDefault="00764B55" w:rsidP="000C7802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21BDFB4" w14:textId="2261C466" w:rsidR="00764B55" w:rsidRDefault="00764B55" w:rsidP="000C7802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82F05A8" w14:textId="77777777" w:rsidR="003D696E" w:rsidRPr="0022399D" w:rsidRDefault="003D696E" w:rsidP="000C7802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42C0E5B" w14:textId="5E5B2D67" w:rsidR="000C7802" w:rsidRPr="0022399D" w:rsidRDefault="000C7802" w:rsidP="000C7802">
      <w:pPr>
        <w:tabs>
          <w:tab w:val="left" w:pos="709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="00FA330D">
        <w:rPr>
          <w:rFonts w:ascii="TH SarabunPSK" w:hAnsi="TH SarabunPSK" w:cs="TH SarabunPSK" w:hint="cs"/>
          <w:sz w:val="32"/>
          <w:szCs w:val="32"/>
          <w:cs/>
        </w:rPr>
        <w:t>๓</w:t>
      </w:r>
      <w:r w:rsidRPr="0022399D">
        <w:rPr>
          <w:rFonts w:ascii="TH SarabunPSK" w:hAnsi="TH SarabunPSK" w:cs="TH SarabunPSK"/>
          <w:sz w:val="32"/>
          <w:szCs w:val="32"/>
          <w:cs/>
        </w:rPr>
        <w:t>-</w:t>
      </w:r>
    </w:p>
    <w:p w14:paraId="3F0D3947" w14:textId="77777777" w:rsidR="00FF2FFC" w:rsidRDefault="00FA330D" w:rsidP="00FF2FF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B56BC7" w:rsidRPr="0022399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F2FFC">
        <w:rPr>
          <w:rFonts w:ascii="TH SarabunPSK" w:hAnsi="TH SarabunPSK" w:cs="TH SarabunPSK" w:hint="cs"/>
          <w:b/>
          <w:bCs/>
          <w:sz w:val="32"/>
          <w:szCs w:val="32"/>
          <w:cs/>
        </w:rPr>
        <w:t>โปรดระบุ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คุณสมบัติ/ความสามารถพิเศษของท่าน </w:t>
      </w:r>
      <w:r w:rsidR="00FF2FFC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สนับสนุนภารกิจองค์กร </w:t>
      </w:r>
    </w:p>
    <w:p w14:paraId="0059859C" w14:textId="3B627DF7" w:rsidR="00FA330D" w:rsidRDefault="00FF2FFC" w:rsidP="00FF2FFC">
      <w:pPr>
        <w:tabs>
          <w:tab w:val="left" w:pos="709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**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อธิบายเป็นข้อ ๆ พร้อมยกตัวอย่าง</w:t>
      </w:r>
      <w:r w:rsidR="00857724"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ชัดเจน**</w:t>
      </w:r>
    </w:p>
    <w:p w14:paraId="4EAF1E87" w14:textId="4F0F85B1" w:rsidR="00B56BC7" w:rsidRPr="0022399D" w:rsidRDefault="00FA330D" w:rsidP="00FF2FFC">
      <w:pPr>
        <w:tabs>
          <w:tab w:val="left" w:pos="709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56BC7" w:rsidRPr="0022399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พิมพ์ข้อความด้วยตัวอักษร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sarab</w:t>
      </w:r>
      <w:r w:rsidR="00D45893">
        <w:rPr>
          <w:rFonts w:ascii="TH SarabunPSK" w:hAnsi="TH SarabunPSK" w:cs="TH SarabunPSK"/>
          <w:b/>
          <w:bCs/>
          <w:sz w:val="32"/>
          <w:szCs w:val="32"/>
        </w:rPr>
        <w:t>u</w:t>
      </w:r>
      <w:r>
        <w:rPr>
          <w:rFonts w:ascii="TH SarabunPSK" w:hAnsi="TH SarabunPSK" w:cs="TH SarabunPSK"/>
          <w:b/>
          <w:bCs/>
          <w:sz w:val="32"/>
          <w:szCs w:val="32"/>
        </w:rPr>
        <w:t>nPSK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ขนาด ๑๖ ความยาว</w:t>
      </w:r>
      <w:r w:rsidR="00D45893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ไม่เกิน ๑ หน้ากระดาษ </w:t>
      </w:r>
      <w:r>
        <w:rPr>
          <w:rFonts w:ascii="TH SarabunPSK" w:hAnsi="TH SarabunPSK" w:cs="TH SarabunPSK"/>
          <w:b/>
          <w:bCs/>
          <w:sz w:val="32"/>
          <w:szCs w:val="32"/>
        </w:rPr>
        <w:t>A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B56BC7" w:rsidRPr="0022399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86F2FF0" w14:textId="033E3095" w:rsidR="00FA330D" w:rsidRDefault="00587056" w:rsidP="0058705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FA330D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F17EF45" w14:textId="573032D1" w:rsidR="00D45893" w:rsidRDefault="00D45893" w:rsidP="0058705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654ABD" w14:textId="01495B74" w:rsidR="00D45893" w:rsidRDefault="00D45893" w:rsidP="0058705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</w:p>
    <w:p w14:paraId="500A103C" w14:textId="4E369895" w:rsidR="00FF2FFC" w:rsidRDefault="00D45893" w:rsidP="0058705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7056">
        <w:rPr>
          <w:rFonts w:ascii="TH SarabunPSK" w:hAnsi="TH SarabunPSK" w:cs="TH SarabunPSK"/>
          <w:sz w:val="32"/>
          <w:szCs w:val="32"/>
        </w:rPr>
        <w:t>…</w:t>
      </w:r>
    </w:p>
    <w:p w14:paraId="36D58842" w14:textId="65088566" w:rsidR="00FA330D" w:rsidRDefault="00FA330D" w:rsidP="00B56BC7">
      <w:pPr>
        <w:tabs>
          <w:tab w:val="left" w:pos="709"/>
        </w:tabs>
        <w:spacing w:before="120"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๔-</w:t>
      </w:r>
    </w:p>
    <w:p w14:paraId="43C9872C" w14:textId="3F6D55C8" w:rsidR="00FA330D" w:rsidRPr="0022399D" w:rsidRDefault="00FA330D" w:rsidP="00FA330D">
      <w:pPr>
        <w:tabs>
          <w:tab w:val="left" w:pos="709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22399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2399D">
        <w:rPr>
          <w:rFonts w:ascii="TH SarabunPSK" w:hAnsi="TH SarabunPSK" w:cs="TH SarabunPSK"/>
          <w:b/>
          <w:bCs/>
          <w:sz w:val="32"/>
          <w:szCs w:val="32"/>
          <w:cs/>
        </w:rPr>
        <w:t>การรับรองของหัวหน้าหน่วยงาน</w:t>
      </w:r>
      <w:r w:rsidRPr="002239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2399D">
        <w:rPr>
          <w:rFonts w:ascii="TH SarabunPSK" w:hAnsi="TH SarabunPSK" w:cs="TH SarabunPSK"/>
          <w:b/>
          <w:bCs/>
          <w:sz w:val="32"/>
          <w:szCs w:val="32"/>
          <w:cs/>
        </w:rPr>
        <w:t xml:space="preserve">(ผู้บังคับบัญชาขึ้นไป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2399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ระดับ)</w:t>
      </w:r>
    </w:p>
    <w:p w14:paraId="25536CF1" w14:textId="77777777" w:rsidR="00FA330D" w:rsidRPr="0022399D" w:rsidRDefault="00FA330D" w:rsidP="00FA330D">
      <w:pPr>
        <w:tabs>
          <w:tab w:val="left" w:pos="709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239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99D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..........................................................................................ตำแหน่ง ......................................................... หน่วยงาน .................................................................ผู้บังคับบัญชาของ .............................................................................ผู้สมัครเข้าอบรม ขอรับรอง ว่าหน่วยงานต้นสังกัดยินยอมและสนับสนุนให้ผู้สมัครข้างต้นเข้าศึกษาอบรมและ           ร่วมกิจกรรมตามที่กำหนดไว้ในหลักสูตรฯ ได้ตลอดระยะเวลาการศึกษาอบรม</w:t>
      </w:r>
    </w:p>
    <w:p w14:paraId="0C8717BF" w14:textId="77777777" w:rsidR="00FA330D" w:rsidRPr="0022399D" w:rsidRDefault="00FA330D" w:rsidP="00FA330D">
      <w:pPr>
        <w:tabs>
          <w:tab w:val="left" w:pos="709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ab/>
      </w:r>
      <w:r w:rsidRPr="0022399D">
        <w:rPr>
          <w:rFonts w:ascii="TH SarabunPSK" w:hAnsi="TH SarabunPSK" w:cs="TH SarabunPSK"/>
          <w:sz w:val="32"/>
          <w:szCs w:val="32"/>
          <w:cs/>
        </w:rPr>
        <w:tab/>
      </w:r>
      <w:r w:rsidRPr="0022399D">
        <w:rPr>
          <w:rFonts w:ascii="TH SarabunPSK" w:hAnsi="TH SarabunPSK" w:cs="TH SarabunPSK"/>
          <w:sz w:val="32"/>
          <w:szCs w:val="32"/>
          <w:cs/>
        </w:rPr>
        <w:tab/>
      </w:r>
      <w:r w:rsidRPr="0022399D">
        <w:rPr>
          <w:rFonts w:ascii="TH SarabunPSK" w:hAnsi="TH SarabunPSK" w:cs="TH SarabunPSK"/>
          <w:sz w:val="32"/>
          <w:szCs w:val="32"/>
          <w:cs/>
        </w:rPr>
        <w:tab/>
      </w:r>
      <w:r w:rsidRPr="0022399D">
        <w:rPr>
          <w:rFonts w:ascii="TH SarabunPSK" w:hAnsi="TH SarabunPSK" w:cs="TH SarabunPSK"/>
          <w:sz w:val="32"/>
          <w:szCs w:val="32"/>
          <w:cs/>
        </w:rPr>
        <w:tab/>
      </w:r>
      <w:r w:rsidRPr="0022399D">
        <w:rPr>
          <w:rFonts w:ascii="TH SarabunPSK" w:hAnsi="TH SarabunPSK" w:cs="TH SarabunPSK"/>
          <w:sz w:val="32"/>
          <w:szCs w:val="32"/>
          <w:cs/>
        </w:rPr>
        <w:tab/>
        <w:t xml:space="preserve">       ลงชื่อ...................................................................</w:t>
      </w:r>
    </w:p>
    <w:p w14:paraId="35A6A4B9" w14:textId="77777777" w:rsidR="00FA330D" w:rsidRPr="0022399D" w:rsidRDefault="00FA330D" w:rsidP="00FA330D">
      <w:pPr>
        <w:tabs>
          <w:tab w:val="left" w:pos="709"/>
        </w:tabs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ab/>
      </w:r>
      <w:r w:rsidRPr="0022399D">
        <w:rPr>
          <w:rFonts w:ascii="TH SarabunPSK" w:hAnsi="TH SarabunPSK" w:cs="TH SarabunPSK"/>
          <w:sz w:val="32"/>
          <w:szCs w:val="32"/>
          <w:cs/>
        </w:rPr>
        <w:tab/>
      </w:r>
      <w:r w:rsidRPr="0022399D">
        <w:rPr>
          <w:rFonts w:ascii="TH SarabunPSK" w:hAnsi="TH SarabunPSK" w:cs="TH SarabunPSK"/>
          <w:sz w:val="32"/>
          <w:szCs w:val="32"/>
          <w:cs/>
        </w:rPr>
        <w:tab/>
      </w:r>
      <w:r w:rsidRPr="0022399D">
        <w:rPr>
          <w:rFonts w:ascii="TH SarabunPSK" w:hAnsi="TH SarabunPSK" w:cs="TH SarabunPSK"/>
          <w:sz w:val="32"/>
          <w:szCs w:val="32"/>
          <w:cs/>
        </w:rPr>
        <w:tab/>
      </w:r>
      <w:r w:rsidRPr="0022399D">
        <w:rPr>
          <w:rFonts w:ascii="TH SarabunPSK" w:hAnsi="TH SarabunPSK" w:cs="TH SarabunPSK"/>
          <w:sz w:val="32"/>
          <w:szCs w:val="32"/>
          <w:cs/>
        </w:rPr>
        <w:tab/>
      </w:r>
      <w:r w:rsidRPr="0022399D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(..........................................................................................)</w:t>
      </w:r>
    </w:p>
    <w:p w14:paraId="550A18BC" w14:textId="77777777" w:rsidR="00FA330D" w:rsidRPr="0022399D" w:rsidRDefault="00FA330D" w:rsidP="00FA330D">
      <w:pPr>
        <w:tabs>
          <w:tab w:val="left" w:pos="709"/>
        </w:tabs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ab/>
      </w:r>
      <w:r w:rsidRPr="0022399D">
        <w:rPr>
          <w:rFonts w:ascii="TH SarabunPSK" w:hAnsi="TH SarabunPSK" w:cs="TH SarabunPSK"/>
          <w:sz w:val="32"/>
          <w:szCs w:val="32"/>
          <w:cs/>
        </w:rPr>
        <w:tab/>
      </w:r>
      <w:r w:rsidRPr="0022399D">
        <w:rPr>
          <w:rFonts w:ascii="TH SarabunPSK" w:hAnsi="TH SarabunPSK" w:cs="TH SarabunPSK"/>
          <w:sz w:val="32"/>
          <w:szCs w:val="32"/>
          <w:cs/>
        </w:rPr>
        <w:tab/>
      </w:r>
      <w:r w:rsidRPr="0022399D">
        <w:rPr>
          <w:rFonts w:ascii="TH SarabunPSK" w:hAnsi="TH SarabunPSK" w:cs="TH SarabunPSK"/>
          <w:sz w:val="32"/>
          <w:szCs w:val="32"/>
          <w:cs/>
        </w:rPr>
        <w:tab/>
      </w:r>
      <w:r w:rsidRPr="0022399D">
        <w:rPr>
          <w:rFonts w:ascii="TH SarabunPSK" w:hAnsi="TH SarabunPSK" w:cs="TH SarabunPSK"/>
          <w:sz w:val="32"/>
          <w:szCs w:val="32"/>
          <w:cs/>
        </w:rPr>
        <w:tab/>
      </w:r>
      <w:r w:rsidRPr="0022399D">
        <w:rPr>
          <w:rFonts w:ascii="TH SarabunPSK" w:hAnsi="TH SarabunPSK" w:cs="TH SarabunPSK"/>
          <w:sz w:val="32"/>
          <w:szCs w:val="32"/>
          <w:cs/>
        </w:rPr>
        <w:tab/>
        <w:t xml:space="preserve">       ตำแหน่ง ......................................................................</w:t>
      </w:r>
    </w:p>
    <w:p w14:paraId="7F63C1BB" w14:textId="77777777" w:rsidR="00FA330D" w:rsidRPr="0022399D" w:rsidRDefault="00FA330D" w:rsidP="00FA330D">
      <w:pPr>
        <w:tabs>
          <w:tab w:val="left" w:pos="709"/>
        </w:tabs>
        <w:spacing w:before="120"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2399D">
        <w:rPr>
          <w:rFonts w:ascii="TH SarabunPSK" w:hAnsi="TH SarabunPSK" w:cs="TH SarabunPSK"/>
          <w:sz w:val="32"/>
          <w:szCs w:val="32"/>
          <w:cs/>
        </w:rPr>
        <w:tab/>
      </w:r>
      <w:r w:rsidRPr="0022399D">
        <w:rPr>
          <w:rFonts w:ascii="TH SarabunPSK" w:hAnsi="TH SarabunPSK" w:cs="TH SarabunPSK"/>
          <w:sz w:val="32"/>
          <w:szCs w:val="32"/>
          <w:cs/>
        </w:rPr>
        <w:tab/>
      </w:r>
      <w:r w:rsidRPr="0022399D">
        <w:rPr>
          <w:rFonts w:ascii="TH SarabunPSK" w:hAnsi="TH SarabunPSK" w:cs="TH SarabunPSK"/>
          <w:sz w:val="32"/>
          <w:szCs w:val="32"/>
          <w:cs/>
        </w:rPr>
        <w:tab/>
      </w:r>
      <w:r w:rsidRPr="0022399D">
        <w:rPr>
          <w:rFonts w:ascii="TH SarabunPSK" w:hAnsi="TH SarabunPSK" w:cs="TH SarabunPSK"/>
          <w:sz w:val="32"/>
          <w:szCs w:val="32"/>
          <w:cs/>
        </w:rPr>
        <w:tab/>
      </w:r>
      <w:r w:rsidRPr="0022399D">
        <w:rPr>
          <w:rFonts w:ascii="TH SarabunPSK" w:hAnsi="TH SarabunPSK" w:cs="TH SarabunPSK"/>
          <w:sz w:val="32"/>
          <w:szCs w:val="32"/>
          <w:cs/>
        </w:rPr>
        <w:tab/>
      </w:r>
      <w:r w:rsidRPr="0022399D">
        <w:rPr>
          <w:rFonts w:ascii="TH SarabunPSK" w:hAnsi="TH SarabunPSK" w:cs="TH SarabunPSK"/>
          <w:sz w:val="32"/>
          <w:szCs w:val="32"/>
          <w:cs/>
        </w:rPr>
        <w:tab/>
        <w:t xml:space="preserve">      วันที่ ...................................................................</w:t>
      </w:r>
    </w:p>
    <w:p w14:paraId="7BDF6242" w14:textId="77777777" w:rsidR="00FA330D" w:rsidRPr="0022399D" w:rsidRDefault="00FA330D" w:rsidP="00B56BC7">
      <w:pPr>
        <w:tabs>
          <w:tab w:val="left" w:pos="709"/>
        </w:tabs>
        <w:spacing w:before="120"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FA330D" w:rsidRPr="0022399D" w:rsidSect="00F47810">
      <w:footerReference w:type="default" r:id="rId10"/>
      <w:pgSz w:w="11906" w:h="16838"/>
      <w:pgMar w:top="1134" w:right="1021" w:bottom="851" w:left="102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942E8" w14:textId="77777777" w:rsidR="00C30E33" w:rsidRDefault="00C30E33" w:rsidP="00A5365B">
      <w:pPr>
        <w:spacing w:after="0" w:line="240" w:lineRule="auto"/>
      </w:pPr>
      <w:r>
        <w:separator/>
      </w:r>
    </w:p>
  </w:endnote>
  <w:endnote w:type="continuationSeparator" w:id="0">
    <w:p w14:paraId="0378E6FA" w14:textId="77777777" w:rsidR="00C30E33" w:rsidRDefault="00C30E33" w:rsidP="00A5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4888" w14:textId="77777777" w:rsidR="00A5365B" w:rsidRDefault="00A536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0B67B" w14:textId="77777777" w:rsidR="00C30E33" w:rsidRDefault="00C30E33" w:rsidP="00A5365B">
      <w:pPr>
        <w:spacing w:after="0" w:line="240" w:lineRule="auto"/>
      </w:pPr>
      <w:r>
        <w:separator/>
      </w:r>
    </w:p>
  </w:footnote>
  <w:footnote w:type="continuationSeparator" w:id="0">
    <w:p w14:paraId="0529D016" w14:textId="77777777" w:rsidR="00C30E33" w:rsidRDefault="00C30E33" w:rsidP="00A53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75B51"/>
    <w:multiLevelType w:val="hybridMultilevel"/>
    <w:tmpl w:val="A6C66A82"/>
    <w:lvl w:ilvl="0" w:tplc="7708DEA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02E68"/>
    <w:multiLevelType w:val="hybridMultilevel"/>
    <w:tmpl w:val="8AF2C980"/>
    <w:lvl w:ilvl="0" w:tplc="4D1EF8CE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E1F3A"/>
    <w:multiLevelType w:val="hybridMultilevel"/>
    <w:tmpl w:val="E2D6B2CA"/>
    <w:lvl w:ilvl="0" w:tplc="3E162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024565">
    <w:abstractNumId w:val="2"/>
  </w:num>
  <w:num w:numId="2" w16cid:durableId="546573360">
    <w:abstractNumId w:val="0"/>
  </w:num>
  <w:num w:numId="3" w16cid:durableId="1619099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D1"/>
    <w:rsid w:val="00007B56"/>
    <w:rsid w:val="00050F86"/>
    <w:rsid w:val="00077287"/>
    <w:rsid w:val="00087E01"/>
    <w:rsid w:val="000A21EC"/>
    <w:rsid w:val="000B53DA"/>
    <w:rsid w:val="000C7802"/>
    <w:rsid w:val="000D69D1"/>
    <w:rsid w:val="000E5668"/>
    <w:rsid w:val="001339E2"/>
    <w:rsid w:val="00134780"/>
    <w:rsid w:val="00156B3E"/>
    <w:rsid w:val="001B2F45"/>
    <w:rsid w:val="001C12C6"/>
    <w:rsid w:val="001C383C"/>
    <w:rsid w:val="001D233C"/>
    <w:rsid w:val="001E59D5"/>
    <w:rsid w:val="00206997"/>
    <w:rsid w:val="0022399D"/>
    <w:rsid w:val="002377B2"/>
    <w:rsid w:val="00240895"/>
    <w:rsid w:val="002577C0"/>
    <w:rsid w:val="00262BC3"/>
    <w:rsid w:val="00266C50"/>
    <w:rsid w:val="0027170D"/>
    <w:rsid w:val="002A420D"/>
    <w:rsid w:val="002B3B5F"/>
    <w:rsid w:val="002D4BA1"/>
    <w:rsid w:val="002E3971"/>
    <w:rsid w:val="002F1303"/>
    <w:rsid w:val="00301A5A"/>
    <w:rsid w:val="003228B1"/>
    <w:rsid w:val="00331221"/>
    <w:rsid w:val="003D696E"/>
    <w:rsid w:val="003E1D4B"/>
    <w:rsid w:val="003E5EA7"/>
    <w:rsid w:val="003F368D"/>
    <w:rsid w:val="00407F80"/>
    <w:rsid w:val="0044127E"/>
    <w:rsid w:val="004534DB"/>
    <w:rsid w:val="00496675"/>
    <w:rsid w:val="004F6002"/>
    <w:rsid w:val="00506BF0"/>
    <w:rsid w:val="00514C10"/>
    <w:rsid w:val="005201AB"/>
    <w:rsid w:val="005336FB"/>
    <w:rsid w:val="005343CF"/>
    <w:rsid w:val="00563EE7"/>
    <w:rsid w:val="00587056"/>
    <w:rsid w:val="005871DB"/>
    <w:rsid w:val="005E1B39"/>
    <w:rsid w:val="005E47D4"/>
    <w:rsid w:val="005E64B6"/>
    <w:rsid w:val="006036B4"/>
    <w:rsid w:val="0060669B"/>
    <w:rsid w:val="006202A4"/>
    <w:rsid w:val="00645933"/>
    <w:rsid w:val="006626EA"/>
    <w:rsid w:val="006834DC"/>
    <w:rsid w:val="006B1E33"/>
    <w:rsid w:val="006E1037"/>
    <w:rsid w:val="007140AD"/>
    <w:rsid w:val="0072686F"/>
    <w:rsid w:val="00764B55"/>
    <w:rsid w:val="007C6DBF"/>
    <w:rsid w:val="007E4D03"/>
    <w:rsid w:val="00816F7B"/>
    <w:rsid w:val="008207C9"/>
    <w:rsid w:val="00823300"/>
    <w:rsid w:val="00830DF8"/>
    <w:rsid w:val="0084325E"/>
    <w:rsid w:val="00857724"/>
    <w:rsid w:val="00867A9D"/>
    <w:rsid w:val="00891DD4"/>
    <w:rsid w:val="008A44E2"/>
    <w:rsid w:val="00925013"/>
    <w:rsid w:val="009634A6"/>
    <w:rsid w:val="0096763B"/>
    <w:rsid w:val="00974188"/>
    <w:rsid w:val="009900D5"/>
    <w:rsid w:val="009E0C53"/>
    <w:rsid w:val="00A04FB1"/>
    <w:rsid w:val="00A20593"/>
    <w:rsid w:val="00A24849"/>
    <w:rsid w:val="00A27257"/>
    <w:rsid w:val="00A5365B"/>
    <w:rsid w:val="00A7525D"/>
    <w:rsid w:val="00A927C1"/>
    <w:rsid w:val="00AC49C0"/>
    <w:rsid w:val="00AD20EB"/>
    <w:rsid w:val="00AD278E"/>
    <w:rsid w:val="00B00DD8"/>
    <w:rsid w:val="00B01978"/>
    <w:rsid w:val="00B12529"/>
    <w:rsid w:val="00B26830"/>
    <w:rsid w:val="00B32BD1"/>
    <w:rsid w:val="00B56BC7"/>
    <w:rsid w:val="00B9499A"/>
    <w:rsid w:val="00BA305A"/>
    <w:rsid w:val="00BB16AD"/>
    <w:rsid w:val="00BC163D"/>
    <w:rsid w:val="00BC607D"/>
    <w:rsid w:val="00C21650"/>
    <w:rsid w:val="00C30E33"/>
    <w:rsid w:val="00C73FA2"/>
    <w:rsid w:val="00C87394"/>
    <w:rsid w:val="00C9085F"/>
    <w:rsid w:val="00CB108C"/>
    <w:rsid w:val="00CC315E"/>
    <w:rsid w:val="00CD533A"/>
    <w:rsid w:val="00D3172E"/>
    <w:rsid w:val="00D45893"/>
    <w:rsid w:val="00D57316"/>
    <w:rsid w:val="00D65C53"/>
    <w:rsid w:val="00DC47CF"/>
    <w:rsid w:val="00E46518"/>
    <w:rsid w:val="00E77B4C"/>
    <w:rsid w:val="00EF51BE"/>
    <w:rsid w:val="00F23D2F"/>
    <w:rsid w:val="00F40C7F"/>
    <w:rsid w:val="00F47810"/>
    <w:rsid w:val="00F548B2"/>
    <w:rsid w:val="00F73A0D"/>
    <w:rsid w:val="00F95FD4"/>
    <w:rsid w:val="00FA2CA8"/>
    <w:rsid w:val="00FA330D"/>
    <w:rsid w:val="00FC4117"/>
    <w:rsid w:val="00FF21F8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C392"/>
  <w15:docId w15:val="{56A7C307-97EF-4E05-93F3-72FB1A77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0F86"/>
    <w:pPr>
      <w:keepNext/>
      <w:tabs>
        <w:tab w:val="left" w:pos="709"/>
      </w:tabs>
      <w:spacing w:after="0" w:line="240" w:lineRule="auto"/>
      <w:outlineLvl w:val="0"/>
    </w:pPr>
    <w:rPr>
      <w:rFonts w:ascii="Browallia New" w:eastAsia="Cordia New" w:hAnsi="Browallia New" w:cs="Browallia New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050F86"/>
    <w:pPr>
      <w:keepNext/>
      <w:spacing w:after="0" w:line="240" w:lineRule="auto"/>
      <w:jc w:val="center"/>
      <w:outlineLvl w:val="8"/>
    </w:pPr>
    <w:rPr>
      <w:rFonts w:ascii="EucrosiaUPC" w:eastAsia="Cordia New" w:hAnsi="EucrosiaUPC" w:cs="EucrosiaUPC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50F86"/>
    <w:rPr>
      <w:rFonts w:ascii="Browallia New" w:eastAsia="Cordia New" w:hAnsi="Browallia New" w:cs="Browallia New"/>
      <w:b/>
      <w:bCs/>
      <w:sz w:val="24"/>
      <w:szCs w:val="24"/>
    </w:rPr>
  </w:style>
  <w:style w:type="character" w:customStyle="1" w:styleId="90">
    <w:name w:val="หัวเรื่อง 9 อักขระ"/>
    <w:basedOn w:val="a0"/>
    <w:link w:val="9"/>
    <w:rsid w:val="00050F86"/>
    <w:rPr>
      <w:rFonts w:ascii="EucrosiaUPC" w:eastAsia="Cordia New" w:hAnsi="EucrosiaUPC" w:cs="EucrosiaUPC"/>
      <w:b/>
      <w:bCs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9634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34A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0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3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365B"/>
  </w:style>
  <w:style w:type="paragraph" w:styleId="a8">
    <w:name w:val="footer"/>
    <w:basedOn w:val="a"/>
    <w:link w:val="a9"/>
    <w:uiPriority w:val="99"/>
    <w:unhideWhenUsed/>
    <w:rsid w:val="00A53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365B"/>
  </w:style>
  <w:style w:type="paragraph" w:styleId="aa">
    <w:name w:val="List Paragraph"/>
    <w:basedOn w:val="a"/>
    <w:uiPriority w:val="34"/>
    <w:qFormat/>
    <w:rsid w:val="00816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ena\OneDrive\&#3648;&#3629;&#3585;&#3626;&#3634;&#3619;\&#3651;&#3610;&#3626;&#3617;&#3633;&#3588;&#3619;%20&#3609;&#3610;&#3626;.37(T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92168-AF87-432F-98A1-6DF746EE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ใบสมัคร นบส.37(TP)</Template>
  <TotalTime>50</TotalTime>
  <Pages>4</Pages>
  <Words>1491</Words>
  <Characters>8503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naenae naja</dc:creator>
  <cp:keywords/>
  <dc:description/>
  <cp:lastModifiedBy>ศิริพร ถนอมทรัพย์</cp:lastModifiedBy>
  <cp:revision>13</cp:revision>
  <cp:lastPrinted>2024-09-03T09:26:00Z</cp:lastPrinted>
  <dcterms:created xsi:type="dcterms:W3CDTF">2024-08-30T03:56:00Z</dcterms:created>
  <dcterms:modified xsi:type="dcterms:W3CDTF">2024-09-03T09:31:00Z</dcterms:modified>
</cp:coreProperties>
</file>